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5D96" w14:textId="77777777" w:rsidR="00E84854" w:rsidRDefault="00E84854"/>
    <w:p w14:paraId="6C58257F" w14:textId="77777777" w:rsidR="00D05556" w:rsidRDefault="00D05556"/>
    <w:p w14:paraId="0CA36975" w14:textId="77777777" w:rsidR="00D05556" w:rsidRPr="00D05556" w:rsidRDefault="00D05556" w:rsidP="00D05556">
      <w:pPr>
        <w:rPr>
          <w:rFonts w:asciiTheme="majorHAnsi" w:hAnsiTheme="majorHAnsi"/>
          <w:b/>
        </w:rPr>
      </w:pPr>
      <w:r w:rsidRPr="00D05556">
        <w:rPr>
          <w:rFonts w:asciiTheme="majorHAnsi" w:hAnsiTheme="majorHAnsi"/>
          <w:b/>
        </w:rPr>
        <w:t>BATESVILLE COMMUNITY EDUCATION FOUNDATION GRANT APPLICATION</w:t>
      </w:r>
    </w:p>
    <w:p w14:paraId="74116BC4" w14:textId="77777777" w:rsidR="00D05556" w:rsidRPr="00D05556" w:rsidRDefault="00D05556" w:rsidP="00D05556">
      <w:pPr>
        <w:spacing w:after="0"/>
        <w:rPr>
          <w:rFonts w:asciiTheme="majorHAnsi" w:hAnsiTheme="majorHAnsi"/>
        </w:rPr>
      </w:pPr>
    </w:p>
    <w:p w14:paraId="5B603C3B" w14:textId="5BE33943" w:rsidR="00D05556" w:rsidRPr="00D05556" w:rsidRDefault="001B2C75" w:rsidP="00D0555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Primary Contact </w:t>
      </w:r>
      <w:r w:rsidR="00D05556" w:rsidRPr="00D05556">
        <w:rPr>
          <w:rFonts w:asciiTheme="majorHAnsi" w:hAnsiTheme="majorHAnsi"/>
        </w:rPr>
        <w:t xml:space="preserve">Name: </w:t>
      </w:r>
      <w:r w:rsidR="00202115">
        <w:rPr>
          <w:rFonts w:asciiTheme="majorHAnsi" w:hAnsiTheme="majorHAnsi"/>
        </w:rPr>
        <w:br/>
      </w:r>
    </w:p>
    <w:p w14:paraId="15F3915B" w14:textId="37189AE7" w:rsidR="00D05556" w:rsidRPr="00D05556" w:rsidRDefault="00D05556" w:rsidP="00D05556">
      <w:pPr>
        <w:tabs>
          <w:tab w:val="right" w:pos="9360"/>
        </w:tabs>
        <w:rPr>
          <w:rFonts w:asciiTheme="majorHAnsi" w:hAnsiTheme="majorHAnsi"/>
        </w:rPr>
      </w:pPr>
      <w:r w:rsidRPr="00D05556">
        <w:rPr>
          <w:rFonts w:asciiTheme="majorHAnsi" w:hAnsiTheme="majorHAnsi"/>
        </w:rPr>
        <w:t>Address:</w:t>
      </w:r>
      <w:r w:rsidR="00202115">
        <w:rPr>
          <w:rFonts w:asciiTheme="majorHAnsi" w:hAnsiTheme="majorHAnsi"/>
        </w:rPr>
        <w:br/>
      </w:r>
      <w:r w:rsidRPr="00D05556">
        <w:rPr>
          <w:rFonts w:asciiTheme="majorHAnsi" w:hAnsiTheme="majorHAnsi"/>
        </w:rPr>
        <w:tab/>
      </w:r>
    </w:p>
    <w:p w14:paraId="3C1C1571" w14:textId="45FB6869" w:rsidR="00D05556" w:rsidRPr="00D05556" w:rsidRDefault="00D05556" w:rsidP="00D05556">
      <w:pPr>
        <w:rPr>
          <w:rFonts w:asciiTheme="majorHAnsi" w:hAnsiTheme="majorHAnsi"/>
        </w:rPr>
      </w:pPr>
      <w:r w:rsidRPr="00D05556">
        <w:rPr>
          <w:rFonts w:asciiTheme="majorHAnsi" w:hAnsiTheme="majorHAnsi"/>
        </w:rPr>
        <w:t xml:space="preserve">Email/Phone: </w:t>
      </w:r>
      <w:r w:rsidR="00202115">
        <w:rPr>
          <w:rFonts w:asciiTheme="majorHAnsi" w:hAnsiTheme="majorHAnsi"/>
        </w:rPr>
        <w:br/>
      </w:r>
    </w:p>
    <w:p w14:paraId="1C6F7189" w14:textId="58E14B7A" w:rsidR="00D05556" w:rsidRPr="00D05556" w:rsidRDefault="00D05556" w:rsidP="00D05556">
      <w:pPr>
        <w:rPr>
          <w:rFonts w:asciiTheme="majorHAnsi" w:hAnsiTheme="majorHAnsi"/>
        </w:rPr>
      </w:pPr>
      <w:r w:rsidRPr="00D05556">
        <w:rPr>
          <w:rFonts w:asciiTheme="majorHAnsi" w:hAnsiTheme="majorHAnsi"/>
        </w:rPr>
        <w:t>Amount of Funds Requested</w:t>
      </w:r>
      <w:r w:rsidR="004B1068">
        <w:rPr>
          <w:rFonts w:asciiTheme="majorHAnsi" w:hAnsiTheme="majorHAnsi"/>
        </w:rPr>
        <w:t>:</w:t>
      </w:r>
      <w:r w:rsidR="00202115">
        <w:rPr>
          <w:rFonts w:asciiTheme="majorHAnsi" w:hAnsiTheme="majorHAnsi"/>
        </w:rPr>
        <w:br/>
      </w:r>
    </w:p>
    <w:p w14:paraId="61D13464" w14:textId="5BC9010C" w:rsidR="00BA5753" w:rsidRDefault="00D05556" w:rsidP="00D05556">
      <w:pPr>
        <w:tabs>
          <w:tab w:val="right" w:pos="9360"/>
        </w:tabs>
        <w:rPr>
          <w:rFonts w:asciiTheme="majorHAnsi" w:hAnsiTheme="majorHAnsi"/>
        </w:rPr>
      </w:pPr>
      <w:r w:rsidRPr="00D05556">
        <w:rPr>
          <w:rFonts w:asciiTheme="majorHAnsi" w:hAnsiTheme="majorHAnsi"/>
        </w:rPr>
        <w:t>Project Summary</w:t>
      </w:r>
      <w:r w:rsidR="00341BE2">
        <w:rPr>
          <w:rFonts w:asciiTheme="majorHAnsi" w:hAnsiTheme="majorHAnsi"/>
        </w:rPr>
        <w:t xml:space="preserve"> (Please attach </w:t>
      </w:r>
      <w:r w:rsidR="00981336">
        <w:rPr>
          <w:rFonts w:asciiTheme="majorHAnsi" w:hAnsiTheme="majorHAnsi"/>
        </w:rPr>
        <w:t xml:space="preserve">projected </w:t>
      </w:r>
      <w:r w:rsidR="00341BE2">
        <w:rPr>
          <w:rFonts w:asciiTheme="majorHAnsi" w:hAnsiTheme="majorHAnsi"/>
        </w:rPr>
        <w:t>supplies list</w:t>
      </w:r>
      <w:r w:rsidR="00981336">
        <w:rPr>
          <w:rFonts w:asciiTheme="majorHAnsi" w:hAnsiTheme="majorHAnsi"/>
        </w:rPr>
        <w:t>/budget</w:t>
      </w:r>
      <w:r w:rsidR="00341BE2">
        <w:rPr>
          <w:rFonts w:asciiTheme="majorHAnsi" w:hAnsiTheme="majorHAnsi"/>
        </w:rPr>
        <w:t>)</w:t>
      </w:r>
      <w:r w:rsidRPr="00D05556">
        <w:rPr>
          <w:rFonts w:asciiTheme="majorHAnsi" w:hAnsiTheme="majorHAnsi"/>
        </w:rPr>
        <w:t xml:space="preserve">: </w:t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</w:p>
    <w:p w14:paraId="39C27F78" w14:textId="56195E29" w:rsidR="00D05556" w:rsidRPr="00D05556" w:rsidRDefault="00202115" w:rsidP="00D05556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D05556" w:rsidRPr="00D05556">
        <w:rPr>
          <w:rFonts w:asciiTheme="majorHAnsi" w:hAnsiTheme="majorHAnsi"/>
        </w:rPr>
        <w:t>Project Need (Describe the need &amp; # of students impacted):</w:t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</w:p>
    <w:p w14:paraId="37D8A1CD" w14:textId="561E1763" w:rsidR="00D05556" w:rsidRPr="00D05556" w:rsidRDefault="004B1068" w:rsidP="00D05556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lastRenderedPageBreak/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D05556" w:rsidRPr="00D05556">
        <w:rPr>
          <w:rFonts w:asciiTheme="majorHAnsi" w:hAnsiTheme="majorHAnsi"/>
        </w:rPr>
        <w:t xml:space="preserve">Project Timeline (Do you need funds by a certain date):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</w:p>
    <w:p w14:paraId="0CC408A6" w14:textId="1B3A86A0" w:rsidR="00E44CAF" w:rsidRDefault="00E44CAF" w:rsidP="00D0555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list all individuals involved in developing this grant idea/proposal:  </w:t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</w:p>
    <w:p w14:paraId="4147D26B" w14:textId="7EB61B7A" w:rsidR="00D05556" w:rsidRPr="00D05556" w:rsidRDefault="00D05556" w:rsidP="00D05556">
      <w:pPr>
        <w:rPr>
          <w:rFonts w:asciiTheme="majorHAnsi" w:hAnsiTheme="majorHAnsi"/>
        </w:rPr>
      </w:pPr>
    </w:p>
    <w:p w14:paraId="7B60261D" w14:textId="3888FBAC" w:rsidR="00D05556" w:rsidRPr="00D05556" w:rsidRDefault="00D05556" w:rsidP="00D05556">
      <w:pPr>
        <w:rPr>
          <w:rFonts w:asciiTheme="majorHAnsi" w:hAnsiTheme="majorHAnsi"/>
        </w:rPr>
      </w:pPr>
      <w:r w:rsidRPr="00D05556">
        <w:rPr>
          <w:rFonts w:asciiTheme="majorHAnsi" w:hAnsiTheme="majorHAnsi"/>
        </w:rPr>
        <w:t xml:space="preserve">Funding Sources (Have you received other funding and what other opportunities for additional funding do you have): </w:t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  <w:r w:rsidR="004B1068">
        <w:rPr>
          <w:rFonts w:asciiTheme="majorHAnsi" w:hAnsiTheme="majorHAnsi"/>
        </w:rPr>
        <w:br/>
      </w:r>
    </w:p>
    <w:p w14:paraId="32A31F2C" w14:textId="2B491607" w:rsidR="00D05556" w:rsidRPr="00D05556" w:rsidRDefault="00D05556" w:rsidP="00D05556">
      <w:pPr>
        <w:rPr>
          <w:rFonts w:asciiTheme="majorHAnsi" w:hAnsiTheme="majorHAnsi"/>
        </w:rPr>
      </w:pPr>
    </w:p>
    <w:p w14:paraId="36EF9F8B" w14:textId="4E4F79AD" w:rsidR="00D05556" w:rsidRPr="00BE16AE" w:rsidRDefault="00BE16AE" w:rsidP="00D05556">
      <w:pPr>
        <w:rPr>
          <w:rFonts w:asciiTheme="majorHAnsi" w:hAnsiTheme="majorHAnsi"/>
          <w:b/>
          <w:i/>
        </w:rPr>
      </w:pPr>
      <w:r w:rsidRPr="00BE16AE">
        <w:rPr>
          <w:rFonts w:asciiTheme="majorHAnsi" w:hAnsiTheme="majorHAnsi"/>
          <w:b/>
          <w:i/>
          <w:highlight w:val="yellow"/>
        </w:rPr>
        <w:t>Please attach principal comments on a separate sheet.</w:t>
      </w:r>
      <w:r w:rsidR="00D05556" w:rsidRPr="00BE16AE">
        <w:rPr>
          <w:rFonts w:asciiTheme="majorHAnsi" w:hAnsiTheme="majorHAnsi"/>
          <w:b/>
          <w:i/>
        </w:rPr>
        <w:t xml:space="preserve"> </w:t>
      </w:r>
    </w:p>
    <w:p w14:paraId="21C8790E" w14:textId="77777777" w:rsidR="00D05556" w:rsidRPr="00D05556" w:rsidRDefault="00D05556" w:rsidP="00D05556">
      <w:pPr>
        <w:rPr>
          <w:rFonts w:asciiTheme="majorHAnsi" w:hAnsiTheme="majorHAnsi"/>
        </w:rPr>
      </w:pPr>
      <w:r w:rsidRPr="00D05556">
        <w:rPr>
          <w:rFonts w:asciiTheme="majorHAnsi" w:hAnsiTheme="majorHAnsi"/>
        </w:rPr>
        <w:t xml:space="preserve">Please e-mail completed forms to Anne Wilson, BCEF Director, at awilson@batesville.k12.in.us or mail to: BCEF, P.O. Box 121, Batesville, IN 47006.  </w:t>
      </w:r>
    </w:p>
    <w:p w14:paraId="22D8D498" w14:textId="77777777" w:rsidR="00D05556" w:rsidRDefault="00D05556"/>
    <w:sectPr w:rsidR="00D05556" w:rsidSect="00202115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92A9" w14:textId="77777777" w:rsidR="00A04E4C" w:rsidRDefault="00A04E4C" w:rsidP="00E70333">
      <w:r>
        <w:separator/>
      </w:r>
    </w:p>
  </w:endnote>
  <w:endnote w:type="continuationSeparator" w:id="0">
    <w:p w14:paraId="004F3120" w14:textId="77777777" w:rsidR="00A04E4C" w:rsidRDefault="00A04E4C" w:rsidP="00E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2AB5" w14:textId="77777777" w:rsidR="00A04E4C" w:rsidRDefault="00A04E4C" w:rsidP="00E70333">
      <w:r>
        <w:separator/>
      </w:r>
    </w:p>
  </w:footnote>
  <w:footnote w:type="continuationSeparator" w:id="0">
    <w:p w14:paraId="75028DC9" w14:textId="77777777" w:rsidR="00A04E4C" w:rsidRDefault="00A04E4C" w:rsidP="00E7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E36A" w14:textId="3203172D" w:rsidR="00E70333" w:rsidRDefault="00847A51" w:rsidP="00847A5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9CF476" wp14:editId="087D0BB7">
          <wp:simplePos x="0" y="0"/>
          <wp:positionH relativeFrom="column">
            <wp:posOffset>1688444</wp:posOffset>
          </wp:positionH>
          <wp:positionV relativeFrom="paragraph">
            <wp:posOffset>-302342</wp:posOffset>
          </wp:positionV>
          <wp:extent cx="2757948" cy="954969"/>
          <wp:effectExtent l="0" t="0" r="0" b="0"/>
          <wp:wrapTight wrapText="bothSides">
            <wp:wrapPolygon edited="0">
              <wp:start x="6167" y="0"/>
              <wp:lineTo x="2586" y="0"/>
              <wp:lineTo x="99" y="2012"/>
              <wp:lineTo x="0" y="6611"/>
              <wp:lineTo x="0" y="11497"/>
              <wp:lineTo x="298" y="15808"/>
              <wp:lineTo x="3680" y="18395"/>
              <wp:lineTo x="6068" y="18395"/>
              <wp:lineTo x="6068" y="21269"/>
              <wp:lineTo x="21486" y="21269"/>
              <wp:lineTo x="21486" y="18395"/>
              <wp:lineTo x="19596" y="13796"/>
              <wp:lineTo x="20391" y="13796"/>
              <wp:lineTo x="21386" y="11210"/>
              <wp:lineTo x="21486" y="6036"/>
              <wp:lineTo x="21486" y="0"/>
              <wp:lineTo x="20789" y="0"/>
              <wp:lineTo x="6167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lor-Taglin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7948" cy="954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attachedTemplate r:id="rId1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56"/>
    <w:rsid w:val="00094D35"/>
    <w:rsid w:val="001B2C75"/>
    <w:rsid w:val="00201860"/>
    <w:rsid w:val="00202115"/>
    <w:rsid w:val="00341BE2"/>
    <w:rsid w:val="0043358F"/>
    <w:rsid w:val="004B1068"/>
    <w:rsid w:val="006456A4"/>
    <w:rsid w:val="00847A51"/>
    <w:rsid w:val="00981336"/>
    <w:rsid w:val="00991CB8"/>
    <w:rsid w:val="009C77A9"/>
    <w:rsid w:val="00A04E4C"/>
    <w:rsid w:val="00BA5753"/>
    <w:rsid w:val="00BE16AE"/>
    <w:rsid w:val="00BE5B80"/>
    <w:rsid w:val="00CE5750"/>
    <w:rsid w:val="00D05556"/>
    <w:rsid w:val="00DC2FE2"/>
    <w:rsid w:val="00E44CAF"/>
    <w:rsid w:val="00E70333"/>
    <w:rsid w:val="00E84854"/>
    <w:rsid w:val="00EA145C"/>
    <w:rsid w:val="00F0369D"/>
    <w:rsid w:val="00F5339A"/>
    <w:rsid w:val="00FA20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B9C874"/>
  <w15:docId w15:val="{435C1028-14CC-BE48-8903-B9A85D9C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333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0333"/>
  </w:style>
  <w:style w:type="paragraph" w:styleId="Footer">
    <w:name w:val="footer"/>
    <w:basedOn w:val="Normal"/>
    <w:link w:val="FooterChar"/>
    <w:uiPriority w:val="99"/>
    <w:unhideWhenUsed/>
    <w:rsid w:val="00E70333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0333"/>
  </w:style>
  <w:style w:type="paragraph" w:styleId="BalloonText">
    <w:name w:val="Balloon Text"/>
    <w:basedOn w:val="Normal"/>
    <w:link w:val="BalloonTextChar"/>
    <w:uiPriority w:val="99"/>
    <w:semiHidden/>
    <w:unhideWhenUsed/>
    <w:rsid w:val="00E7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03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bane:Documents:Personal:BCEF-STUFF:BCEF-Collateral:BCEF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804AB3-D629-984C-994F-A02D73ED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Macintosh%20HD:Users:sbane:Documents:Personal:BCEF-STUFF:BCEF-Collateral:BCEF-Letterhead-Template.dotx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Well Done Marketing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Jeffries</dc:creator>
  <cp:keywords/>
  <dc:description/>
  <cp:lastModifiedBy>Microsoft Office User</cp:lastModifiedBy>
  <cp:revision>2</cp:revision>
  <cp:lastPrinted>2015-12-02T02:57:00Z</cp:lastPrinted>
  <dcterms:created xsi:type="dcterms:W3CDTF">2022-07-18T18:36:00Z</dcterms:created>
  <dcterms:modified xsi:type="dcterms:W3CDTF">2022-07-18T18:36:00Z</dcterms:modified>
</cp:coreProperties>
</file>